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33367" w:rsidTr="00DD1ADE">
        <w:tc>
          <w:tcPr>
            <w:tcW w:w="9571" w:type="dxa"/>
            <w:gridSpan w:val="2"/>
          </w:tcPr>
          <w:p w:rsidR="00533367" w:rsidRDefault="00533367">
            <w:pPr>
              <w:rPr>
                <w:sz w:val="28"/>
                <w:szCs w:val="28"/>
              </w:rPr>
            </w:pPr>
          </w:p>
        </w:tc>
      </w:tr>
      <w:tr w:rsidR="00533367" w:rsidTr="00EC2E1F">
        <w:tblPrEx>
          <w:tblLook w:val="01E0" w:firstRow="1" w:lastRow="1" w:firstColumn="1" w:lastColumn="1" w:noHBand="0" w:noVBand="0"/>
        </w:tblPrEx>
        <w:tc>
          <w:tcPr>
            <w:tcW w:w="4785" w:type="dxa"/>
          </w:tcPr>
          <w:p w:rsidR="00533367" w:rsidRDefault="00533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33367" w:rsidRDefault="0053336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5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EC2E1F" w:rsidTr="00EC2E1F">
        <w:trPr>
          <w:trHeight w:val="465"/>
        </w:trPr>
        <w:tc>
          <w:tcPr>
            <w:tcW w:w="5273" w:type="dxa"/>
          </w:tcPr>
          <w:p w:rsidR="00EC2E1F" w:rsidRPr="00200D62" w:rsidRDefault="00EC2E1F" w:rsidP="00EC2E1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0D62">
              <w:rPr>
                <w:rFonts w:eastAsia="Calibri"/>
                <w:sz w:val="28"/>
                <w:szCs w:val="28"/>
                <w:lang w:eastAsia="en-US"/>
              </w:rPr>
              <w:t>Муниципальное</w:t>
            </w:r>
          </w:p>
          <w:p w:rsidR="00EC2E1F" w:rsidRPr="00200D62" w:rsidRDefault="00EC2E1F" w:rsidP="00EC2E1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0D62">
              <w:rPr>
                <w:rFonts w:eastAsia="Calibri"/>
                <w:sz w:val="28"/>
                <w:szCs w:val="28"/>
                <w:lang w:eastAsia="en-US"/>
              </w:rPr>
              <w:t>общеобразовательное</w:t>
            </w:r>
          </w:p>
          <w:p w:rsidR="00EC2E1F" w:rsidRPr="00200D62" w:rsidRDefault="00EC2E1F" w:rsidP="00EC2E1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0D62">
              <w:rPr>
                <w:rFonts w:eastAsia="Calibri"/>
                <w:sz w:val="28"/>
                <w:szCs w:val="28"/>
                <w:lang w:eastAsia="en-US"/>
              </w:rPr>
              <w:t>автономное учреждение</w:t>
            </w:r>
          </w:p>
          <w:p w:rsidR="00EC2E1F" w:rsidRPr="00200D62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0D62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«Лицей № 5 имени </w:t>
            </w:r>
          </w:p>
          <w:p w:rsidR="00EC2E1F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Героя Российской Федерации</w:t>
            </w:r>
          </w:p>
          <w:p w:rsidR="00EC2E1F" w:rsidRPr="00200D62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00D62">
              <w:rPr>
                <w:rFonts w:eastAsia="Calibri"/>
                <w:b/>
                <w:sz w:val="28"/>
                <w:szCs w:val="28"/>
                <w:lang w:eastAsia="en-US"/>
              </w:rPr>
              <w:t>А. Ж. Зеленко»</w:t>
            </w:r>
          </w:p>
          <w:p w:rsidR="00EC2E1F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C2E1F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 Р И К А З</w:t>
            </w:r>
          </w:p>
          <w:p w:rsidR="00EC2E1F" w:rsidRDefault="00EC2E1F" w:rsidP="00EC2E1F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C2E1F" w:rsidRPr="00024902" w:rsidRDefault="00201311" w:rsidP="00EC2E1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710E">
              <w:rPr>
                <w:sz w:val="28"/>
                <w:szCs w:val="28"/>
              </w:rPr>
              <w:t>____</w:t>
            </w:r>
            <w:r w:rsidR="00EC2E1F">
              <w:rPr>
                <w:sz w:val="28"/>
                <w:szCs w:val="28"/>
              </w:rPr>
              <w:t xml:space="preserve"> </w:t>
            </w:r>
            <w:r w:rsidR="0019572E">
              <w:rPr>
                <w:sz w:val="28"/>
                <w:szCs w:val="28"/>
              </w:rPr>
              <w:t>сен</w:t>
            </w:r>
            <w:r w:rsidR="00EC2E1F">
              <w:rPr>
                <w:sz w:val="28"/>
                <w:szCs w:val="28"/>
              </w:rPr>
              <w:t>тября</w:t>
            </w:r>
            <w:r w:rsidR="00EC2E1F" w:rsidRPr="00024902">
              <w:rPr>
                <w:sz w:val="28"/>
                <w:szCs w:val="28"/>
              </w:rPr>
              <w:t xml:space="preserve"> 202</w:t>
            </w:r>
            <w:r w:rsidR="0000710E">
              <w:rPr>
                <w:sz w:val="28"/>
                <w:szCs w:val="28"/>
              </w:rPr>
              <w:t>4</w:t>
            </w:r>
            <w:r w:rsidR="00EC2E1F" w:rsidRPr="00024902">
              <w:rPr>
                <w:sz w:val="28"/>
                <w:szCs w:val="28"/>
              </w:rPr>
              <w:t xml:space="preserve"> </w:t>
            </w:r>
            <w:r w:rsidR="00EC2E1F">
              <w:rPr>
                <w:sz w:val="28"/>
                <w:szCs w:val="28"/>
              </w:rPr>
              <w:t>года №</w:t>
            </w:r>
            <w:r w:rsidR="0000710E">
              <w:rPr>
                <w:sz w:val="28"/>
                <w:szCs w:val="28"/>
              </w:rPr>
              <w:t>____</w:t>
            </w:r>
          </w:p>
          <w:p w:rsidR="00EC2E1F" w:rsidRPr="009F6688" w:rsidRDefault="00EC2E1F" w:rsidP="00EC2E1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6688">
              <w:rPr>
                <w:sz w:val="28"/>
                <w:szCs w:val="28"/>
              </w:rPr>
              <w:t>г. Оренбург</w:t>
            </w:r>
          </w:p>
          <w:p w:rsidR="00EC2E1F" w:rsidRDefault="00EC2E1F" w:rsidP="00EC2E1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33367" w:rsidRDefault="00533367" w:rsidP="00533367">
      <w:pPr>
        <w:ind w:firstLine="36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102870</wp:posOffset>
                </wp:positionV>
                <wp:extent cx="228600" cy="0"/>
                <wp:effectExtent l="13335" t="7620" r="571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1931"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8.1pt" to="235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102870</wp:posOffset>
                </wp:positionV>
                <wp:extent cx="0" cy="34290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90FD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8.1pt" to="235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53TQIAAFc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0" cy="342900"/>
                <wp:effectExtent l="9525" t="7620" r="952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3F1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pt" to="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228600" cy="0"/>
                <wp:effectExtent l="9525" t="762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B9B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pt" to="2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"/>
            </w:pict>
          </mc:Fallback>
        </mc:AlternateContent>
      </w:r>
    </w:p>
    <w:p w:rsidR="006F4B4A" w:rsidRDefault="00533367" w:rsidP="006F4B4A">
      <w:pPr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6F4B4A">
        <w:rPr>
          <w:sz w:val="28"/>
          <w:szCs w:val="28"/>
        </w:rPr>
        <w:t>проведении школьного этапа</w:t>
      </w:r>
    </w:p>
    <w:p w:rsidR="006F4B4A" w:rsidRDefault="006F4B4A" w:rsidP="006F4B4A">
      <w:pPr>
        <w:rPr>
          <w:sz w:val="28"/>
          <w:szCs w:val="28"/>
        </w:rPr>
      </w:pPr>
      <w:r>
        <w:rPr>
          <w:sz w:val="28"/>
          <w:szCs w:val="28"/>
        </w:rPr>
        <w:t xml:space="preserve">    Всероссийской олимпиады</w:t>
      </w:r>
    </w:p>
    <w:p w:rsidR="00533367" w:rsidRDefault="008D0C52" w:rsidP="006F4B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4B4A">
        <w:rPr>
          <w:sz w:val="28"/>
          <w:szCs w:val="28"/>
        </w:rPr>
        <w:t>школьников в 20</w:t>
      </w:r>
      <w:r w:rsidR="00EC2E1F">
        <w:rPr>
          <w:sz w:val="28"/>
          <w:szCs w:val="28"/>
        </w:rPr>
        <w:t>2</w:t>
      </w:r>
      <w:r w:rsidR="0000710E">
        <w:rPr>
          <w:sz w:val="28"/>
          <w:szCs w:val="28"/>
        </w:rPr>
        <w:t>4</w:t>
      </w:r>
      <w:r w:rsidR="006F4B4A">
        <w:rPr>
          <w:sz w:val="28"/>
          <w:szCs w:val="28"/>
        </w:rPr>
        <w:t>/20</w:t>
      </w:r>
      <w:r w:rsidR="00563A95">
        <w:rPr>
          <w:sz w:val="28"/>
          <w:szCs w:val="28"/>
        </w:rPr>
        <w:t>2</w:t>
      </w:r>
      <w:r w:rsidR="0000710E">
        <w:rPr>
          <w:sz w:val="28"/>
          <w:szCs w:val="28"/>
        </w:rPr>
        <w:t>5</w:t>
      </w:r>
      <w:r w:rsidR="006F4B4A">
        <w:rPr>
          <w:sz w:val="28"/>
          <w:szCs w:val="28"/>
        </w:rPr>
        <w:t xml:space="preserve"> учебном году</w:t>
      </w:r>
    </w:p>
    <w:p w:rsidR="00533367" w:rsidRDefault="00533367" w:rsidP="00533367">
      <w:pPr>
        <w:jc w:val="both"/>
        <w:rPr>
          <w:sz w:val="28"/>
          <w:szCs w:val="28"/>
        </w:rPr>
      </w:pPr>
    </w:p>
    <w:p w:rsidR="006F4B4A" w:rsidRDefault="006F4B4A" w:rsidP="0053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FB0CB9">
        <w:rPr>
          <w:sz w:val="28"/>
          <w:szCs w:val="28"/>
        </w:rPr>
        <w:t xml:space="preserve">распоряжением </w:t>
      </w:r>
      <w:r w:rsidR="00EC2E1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администрации г. Оренбурга от </w:t>
      </w:r>
      <w:r w:rsidR="00563A95">
        <w:rPr>
          <w:sz w:val="28"/>
          <w:szCs w:val="28"/>
        </w:rPr>
        <w:t>0</w:t>
      </w:r>
      <w:r w:rsidR="0000710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563A9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19572E">
        <w:rPr>
          <w:sz w:val="28"/>
          <w:szCs w:val="28"/>
        </w:rPr>
        <w:t>5</w:t>
      </w:r>
      <w:r w:rsidR="0000710E">
        <w:rPr>
          <w:sz w:val="28"/>
          <w:szCs w:val="28"/>
        </w:rPr>
        <w:t>48</w:t>
      </w:r>
      <w:r>
        <w:rPr>
          <w:sz w:val="28"/>
          <w:szCs w:val="28"/>
        </w:rPr>
        <w:t xml:space="preserve"> «</w:t>
      </w:r>
      <w:r w:rsidR="00AA3660">
        <w:rPr>
          <w:sz w:val="28"/>
          <w:szCs w:val="28"/>
        </w:rPr>
        <w:t>Об организации и проведени</w:t>
      </w:r>
      <w:r w:rsidR="001737E1">
        <w:rPr>
          <w:sz w:val="28"/>
          <w:szCs w:val="28"/>
        </w:rPr>
        <w:t>и</w:t>
      </w:r>
      <w:r w:rsidR="00AA3660">
        <w:rPr>
          <w:sz w:val="28"/>
          <w:szCs w:val="28"/>
        </w:rPr>
        <w:t xml:space="preserve"> </w:t>
      </w:r>
      <w:r w:rsidR="001737E1">
        <w:rPr>
          <w:sz w:val="28"/>
          <w:szCs w:val="28"/>
        </w:rPr>
        <w:t>школьного этапа</w:t>
      </w:r>
      <w:r w:rsidR="00AA3660">
        <w:rPr>
          <w:sz w:val="28"/>
          <w:szCs w:val="28"/>
        </w:rPr>
        <w:t xml:space="preserve"> всероссийской олимпиады школьников в 20</w:t>
      </w:r>
      <w:r w:rsidR="00EC2E1F">
        <w:rPr>
          <w:sz w:val="28"/>
          <w:szCs w:val="28"/>
        </w:rPr>
        <w:t>2</w:t>
      </w:r>
      <w:r w:rsidR="0000710E">
        <w:rPr>
          <w:sz w:val="28"/>
          <w:szCs w:val="28"/>
        </w:rPr>
        <w:t>4</w:t>
      </w:r>
      <w:r w:rsidR="00AA3660">
        <w:rPr>
          <w:sz w:val="28"/>
          <w:szCs w:val="28"/>
        </w:rPr>
        <w:t>-20</w:t>
      </w:r>
      <w:r w:rsidR="00563A95">
        <w:rPr>
          <w:sz w:val="28"/>
          <w:szCs w:val="28"/>
        </w:rPr>
        <w:t>2</w:t>
      </w:r>
      <w:r w:rsidR="0000710E">
        <w:rPr>
          <w:sz w:val="28"/>
          <w:szCs w:val="28"/>
        </w:rPr>
        <w:t>5</w:t>
      </w:r>
      <w:r w:rsidR="00D63A0A">
        <w:rPr>
          <w:sz w:val="28"/>
          <w:szCs w:val="28"/>
        </w:rPr>
        <w:t xml:space="preserve"> </w:t>
      </w:r>
      <w:r w:rsidR="00AA3660">
        <w:rPr>
          <w:sz w:val="28"/>
          <w:szCs w:val="28"/>
        </w:rPr>
        <w:t>учебном году</w:t>
      </w:r>
      <w:r>
        <w:rPr>
          <w:sz w:val="28"/>
          <w:szCs w:val="28"/>
        </w:rPr>
        <w:t>», в целях выявления и поддержки лиц, проявивших выдающиеся способности</w:t>
      </w:r>
    </w:p>
    <w:p w:rsidR="00533367" w:rsidRDefault="00533367" w:rsidP="00533367">
      <w:pPr>
        <w:ind w:firstLine="720"/>
        <w:jc w:val="center"/>
        <w:rPr>
          <w:sz w:val="28"/>
          <w:szCs w:val="28"/>
        </w:rPr>
      </w:pPr>
    </w:p>
    <w:p w:rsidR="00533367" w:rsidRDefault="00533367" w:rsidP="0053336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9572E" w:rsidRPr="0019572E" w:rsidRDefault="00997462" w:rsidP="0019572E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9572E">
        <w:rPr>
          <w:sz w:val="28"/>
          <w:szCs w:val="28"/>
        </w:rPr>
        <w:t>Провести школьный этап всероссийской олимпиады школьников в 20</w:t>
      </w:r>
      <w:r w:rsidR="00EC2E1F" w:rsidRPr="0019572E">
        <w:rPr>
          <w:sz w:val="28"/>
          <w:szCs w:val="28"/>
        </w:rPr>
        <w:t>2</w:t>
      </w:r>
      <w:r w:rsidR="0000710E">
        <w:rPr>
          <w:sz w:val="28"/>
          <w:szCs w:val="28"/>
        </w:rPr>
        <w:t>4</w:t>
      </w:r>
      <w:r w:rsidRPr="0019572E">
        <w:rPr>
          <w:sz w:val="28"/>
          <w:szCs w:val="28"/>
        </w:rPr>
        <w:t>-20</w:t>
      </w:r>
      <w:r w:rsidR="00563A95" w:rsidRPr="0019572E">
        <w:rPr>
          <w:sz w:val="28"/>
          <w:szCs w:val="28"/>
        </w:rPr>
        <w:t>2</w:t>
      </w:r>
      <w:r w:rsidR="0000710E">
        <w:rPr>
          <w:sz w:val="28"/>
          <w:szCs w:val="28"/>
        </w:rPr>
        <w:t>5</w:t>
      </w:r>
      <w:r w:rsidRPr="0019572E">
        <w:rPr>
          <w:sz w:val="28"/>
          <w:szCs w:val="28"/>
        </w:rPr>
        <w:t xml:space="preserve"> уч</w:t>
      </w:r>
      <w:r w:rsidR="0019572E">
        <w:rPr>
          <w:sz w:val="28"/>
          <w:szCs w:val="28"/>
        </w:rPr>
        <w:t xml:space="preserve">ебном году (далее – олимпиада) </w:t>
      </w:r>
      <w:r w:rsidR="0000710E">
        <w:rPr>
          <w:sz w:val="28"/>
          <w:szCs w:val="28"/>
        </w:rPr>
        <w:t xml:space="preserve">для 5-11 </w:t>
      </w:r>
      <w:proofErr w:type="gramStart"/>
      <w:r w:rsidR="0000710E">
        <w:rPr>
          <w:sz w:val="28"/>
          <w:szCs w:val="28"/>
        </w:rPr>
        <w:t xml:space="preserve">классов, </w:t>
      </w:r>
      <w:r w:rsidRPr="0019572E">
        <w:rPr>
          <w:sz w:val="28"/>
          <w:szCs w:val="28"/>
        </w:rPr>
        <w:t xml:space="preserve"> по</w:t>
      </w:r>
      <w:proofErr w:type="gramEnd"/>
      <w:r w:rsidRPr="0019572E">
        <w:rPr>
          <w:sz w:val="28"/>
          <w:szCs w:val="28"/>
        </w:rPr>
        <w:t xml:space="preserve"> математике и русскому языку </w:t>
      </w:r>
      <w:r w:rsidR="0000710E">
        <w:rPr>
          <w:sz w:val="28"/>
          <w:szCs w:val="28"/>
        </w:rPr>
        <w:t xml:space="preserve">, </w:t>
      </w:r>
      <w:r w:rsidRPr="0019572E">
        <w:rPr>
          <w:sz w:val="28"/>
          <w:szCs w:val="28"/>
        </w:rPr>
        <w:t xml:space="preserve"> включая 4 классы</w:t>
      </w:r>
      <w:r w:rsidR="0019572E" w:rsidRPr="0019572E">
        <w:rPr>
          <w:sz w:val="28"/>
          <w:szCs w:val="28"/>
        </w:rPr>
        <w:t>:</w:t>
      </w:r>
      <w:r w:rsidRPr="0019572E">
        <w:rPr>
          <w:sz w:val="28"/>
          <w:szCs w:val="28"/>
        </w:rPr>
        <w:t xml:space="preserve"> </w:t>
      </w:r>
    </w:p>
    <w:p w:rsidR="00EC2E1F" w:rsidRPr="0019572E" w:rsidRDefault="00EC2E1F" w:rsidP="0019572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9572E">
        <w:rPr>
          <w:sz w:val="28"/>
          <w:szCs w:val="28"/>
        </w:rPr>
        <w:t xml:space="preserve">в онлайн-формате </w:t>
      </w:r>
      <w:r w:rsidR="00285A3D" w:rsidRPr="0019572E">
        <w:rPr>
          <w:sz w:val="28"/>
          <w:szCs w:val="28"/>
        </w:rPr>
        <w:t xml:space="preserve">на платформе Сириус </w:t>
      </w:r>
      <w:r w:rsidRPr="0019572E">
        <w:rPr>
          <w:sz w:val="28"/>
          <w:szCs w:val="28"/>
        </w:rPr>
        <w:t>по шести предметам, в следующие сроки:</w:t>
      </w:r>
    </w:p>
    <w:p w:rsidR="0000710E" w:rsidRDefault="0000710E" w:rsidP="0000710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26.09.2024 – астрономия;</w:t>
      </w:r>
    </w:p>
    <w:p w:rsidR="00285A3D" w:rsidRDefault="0000710E" w:rsidP="00285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0310</w:t>
      </w:r>
      <w:r w:rsidR="00285A3D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285A3D">
        <w:rPr>
          <w:sz w:val="28"/>
          <w:szCs w:val="28"/>
        </w:rPr>
        <w:t xml:space="preserve"> –физика (7-11 классы);</w:t>
      </w:r>
    </w:p>
    <w:p w:rsidR="0000710E" w:rsidRDefault="0000710E" w:rsidP="0000710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10.10.2024 – </w:t>
      </w:r>
      <w:r w:rsidRPr="009923C3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 (5-6 классы)</w:t>
      </w:r>
      <w:r w:rsidRPr="002B660E">
        <w:rPr>
          <w:sz w:val="28"/>
          <w:szCs w:val="28"/>
        </w:rPr>
        <w:t>;</w:t>
      </w:r>
    </w:p>
    <w:p w:rsidR="0000710E" w:rsidRDefault="0000710E" w:rsidP="0000710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11.10.2024 – </w:t>
      </w:r>
      <w:r w:rsidRPr="009923C3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 (7-11 классы)</w:t>
      </w:r>
      <w:r w:rsidRPr="002B660E">
        <w:rPr>
          <w:sz w:val="28"/>
          <w:szCs w:val="28"/>
        </w:rPr>
        <w:t>;</w:t>
      </w:r>
    </w:p>
    <w:p w:rsidR="0019572E" w:rsidRDefault="0000710E" w:rsidP="0019572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9572E">
        <w:rPr>
          <w:sz w:val="28"/>
          <w:szCs w:val="28"/>
        </w:rPr>
        <w:t>.10.</w:t>
      </w:r>
      <w:r>
        <w:rPr>
          <w:sz w:val="28"/>
          <w:szCs w:val="28"/>
        </w:rPr>
        <w:t>2024</w:t>
      </w:r>
      <w:r w:rsidR="0019572E">
        <w:rPr>
          <w:sz w:val="28"/>
          <w:szCs w:val="28"/>
        </w:rPr>
        <w:t xml:space="preserve"> – химия;</w:t>
      </w:r>
    </w:p>
    <w:p w:rsidR="0019572E" w:rsidRDefault="0019572E" w:rsidP="0019572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10E">
        <w:rPr>
          <w:sz w:val="28"/>
          <w:szCs w:val="28"/>
        </w:rPr>
        <w:t>7</w:t>
      </w:r>
      <w:r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 xml:space="preserve"> – математика (4-6 классы);</w:t>
      </w:r>
    </w:p>
    <w:p w:rsidR="0019572E" w:rsidRDefault="0000710E" w:rsidP="0019572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9572E">
        <w:rPr>
          <w:sz w:val="28"/>
          <w:szCs w:val="28"/>
        </w:rPr>
        <w:t>.10.</w:t>
      </w:r>
      <w:r>
        <w:rPr>
          <w:sz w:val="28"/>
          <w:szCs w:val="28"/>
        </w:rPr>
        <w:t>2024</w:t>
      </w:r>
      <w:r w:rsidR="0019572E">
        <w:rPr>
          <w:sz w:val="28"/>
          <w:szCs w:val="28"/>
        </w:rPr>
        <w:t xml:space="preserve"> – математика (7-11</w:t>
      </w:r>
      <w:r w:rsidR="0019572E" w:rsidRPr="004D1B9E">
        <w:rPr>
          <w:sz w:val="28"/>
          <w:szCs w:val="28"/>
        </w:rPr>
        <w:t xml:space="preserve"> классы);</w:t>
      </w:r>
    </w:p>
    <w:p w:rsidR="0019572E" w:rsidRDefault="0019572E" w:rsidP="0019572E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10E">
        <w:rPr>
          <w:sz w:val="28"/>
          <w:szCs w:val="28"/>
        </w:rPr>
        <w:t>4</w:t>
      </w:r>
      <w:r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 xml:space="preserve"> – информатика.</w:t>
      </w:r>
    </w:p>
    <w:p w:rsidR="00285A3D" w:rsidRDefault="007B4AFB" w:rsidP="00201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очной форме. в следующие сроки:</w:t>
      </w:r>
    </w:p>
    <w:p w:rsidR="0000710E" w:rsidRDefault="0000710E" w:rsidP="0000710E">
      <w:pPr>
        <w:pStyle w:val="a3"/>
        <w:tabs>
          <w:tab w:val="left" w:pos="426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30.09.2024 </w:t>
      </w:r>
      <w:r w:rsidRPr="00E60500">
        <w:rPr>
          <w:sz w:val="28"/>
          <w:szCs w:val="28"/>
        </w:rPr>
        <w:t>–</w:t>
      </w:r>
      <w:r>
        <w:rPr>
          <w:sz w:val="28"/>
          <w:szCs w:val="28"/>
        </w:rPr>
        <w:t xml:space="preserve"> технология, основы безопасности и защиты Родины;</w:t>
      </w:r>
    </w:p>
    <w:p w:rsidR="0019572E" w:rsidRDefault="00CF05FA" w:rsidP="0019572E">
      <w:pPr>
        <w:pStyle w:val="a3"/>
        <w:tabs>
          <w:tab w:val="left" w:pos="426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02</w:t>
      </w:r>
      <w:r w:rsidR="0019572E"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 w:rsidR="0019572E">
        <w:rPr>
          <w:sz w:val="28"/>
          <w:szCs w:val="28"/>
        </w:rPr>
        <w:t xml:space="preserve"> – английский язык, география;</w:t>
      </w:r>
    </w:p>
    <w:p w:rsidR="0019572E" w:rsidRPr="00E1004D" w:rsidRDefault="00CF05FA" w:rsidP="0019572E">
      <w:pPr>
        <w:pStyle w:val="a3"/>
        <w:tabs>
          <w:tab w:val="left" w:pos="426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08</w:t>
      </w:r>
      <w:r w:rsidR="0019572E"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 w:rsidR="0019572E">
        <w:rPr>
          <w:sz w:val="28"/>
          <w:szCs w:val="28"/>
        </w:rPr>
        <w:t xml:space="preserve"> </w:t>
      </w:r>
      <w:r w:rsidR="0019572E" w:rsidRPr="00E60500">
        <w:rPr>
          <w:sz w:val="28"/>
          <w:szCs w:val="28"/>
        </w:rPr>
        <w:t>–</w:t>
      </w:r>
      <w:r w:rsidR="0019572E" w:rsidRPr="00E60500">
        <w:t xml:space="preserve"> </w:t>
      </w:r>
      <w:r w:rsidR="0019572E">
        <w:rPr>
          <w:sz w:val="28"/>
          <w:szCs w:val="28"/>
        </w:rPr>
        <w:t>история, русский язык;</w:t>
      </w:r>
    </w:p>
    <w:p w:rsidR="00CF05FA" w:rsidRPr="00E1004D" w:rsidRDefault="00CF05FA" w:rsidP="00CF05FA">
      <w:pPr>
        <w:pStyle w:val="a3"/>
        <w:tabs>
          <w:tab w:val="left" w:pos="426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Pr="00E1004D">
        <w:rPr>
          <w:sz w:val="28"/>
          <w:szCs w:val="28"/>
        </w:rPr>
        <w:t>.10.</w:t>
      </w:r>
      <w:r>
        <w:rPr>
          <w:sz w:val="28"/>
          <w:szCs w:val="28"/>
        </w:rPr>
        <w:t xml:space="preserve">2024 </w:t>
      </w:r>
      <w:r w:rsidRPr="00E60500">
        <w:rPr>
          <w:sz w:val="28"/>
          <w:szCs w:val="28"/>
        </w:rPr>
        <w:t>–</w:t>
      </w:r>
      <w:r>
        <w:rPr>
          <w:sz w:val="28"/>
          <w:szCs w:val="28"/>
        </w:rPr>
        <w:t xml:space="preserve"> экономика, право</w:t>
      </w:r>
      <w:r w:rsidRPr="00E1004D">
        <w:rPr>
          <w:sz w:val="28"/>
          <w:szCs w:val="28"/>
        </w:rPr>
        <w:t>;</w:t>
      </w:r>
    </w:p>
    <w:p w:rsidR="00CF05FA" w:rsidRDefault="00CF05FA" w:rsidP="00CF05FA">
      <w:pPr>
        <w:pStyle w:val="a3"/>
        <w:tabs>
          <w:tab w:val="left" w:pos="426"/>
        </w:tabs>
        <w:suppressAutoHyphens/>
        <w:ind w:left="0" w:firstLine="709"/>
        <w:jc w:val="both"/>
        <w:rPr>
          <w:sz w:val="28"/>
          <w:szCs w:val="28"/>
        </w:rPr>
      </w:pPr>
      <w:r w:rsidRPr="00E100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1004D">
        <w:rPr>
          <w:sz w:val="28"/>
          <w:szCs w:val="28"/>
        </w:rPr>
        <w:t>.10.</w:t>
      </w:r>
      <w:r>
        <w:rPr>
          <w:sz w:val="28"/>
          <w:szCs w:val="28"/>
        </w:rPr>
        <w:t xml:space="preserve">2024 </w:t>
      </w:r>
      <w:r w:rsidRPr="00E1004D">
        <w:rPr>
          <w:sz w:val="28"/>
          <w:szCs w:val="28"/>
        </w:rPr>
        <w:t>–</w:t>
      </w:r>
      <w:r w:rsidRPr="00E71C2B">
        <w:t xml:space="preserve"> </w:t>
      </w:r>
      <w:r w:rsidRPr="00E71C2B">
        <w:rPr>
          <w:sz w:val="28"/>
          <w:szCs w:val="28"/>
        </w:rPr>
        <w:t>экология, обществознание, искусство (м</w:t>
      </w:r>
      <w:r>
        <w:rPr>
          <w:sz w:val="28"/>
          <w:szCs w:val="28"/>
        </w:rPr>
        <w:t>ировая художественная культура);</w:t>
      </w:r>
    </w:p>
    <w:p w:rsidR="0019572E" w:rsidRDefault="00CF05FA" w:rsidP="0019572E">
      <w:pPr>
        <w:pStyle w:val="a3"/>
        <w:tabs>
          <w:tab w:val="left" w:pos="426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19572E"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 w:rsidR="0019572E">
        <w:rPr>
          <w:sz w:val="28"/>
          <w:szCs w:val="28"/>
        </w:rPr>
        <w:t xml:space="preserve"> </w:t>
      </w:r>
      <w:r w:rsidR="0019572E" w:rsidRPr="00E60500">
        <w:rPr>
          <w:sz w:val="28"/>
          <w:szCs w:val="28"/>
        </w:rPr>
        <w:t>–</w:t>
      </w:r>
      <w:r w:rsidR="0019572E">
        <w:rPr>
          <w:sz w:val="28"/>
          <w:szCs w:val="28"/>
        </w:rPr>
        <w:t xml:space="preserve"> литература, физическая культура;</w:t>
      </w:r>
    </w:p>
    <w:p w:rsidR="00C25DD7" w:rsidRDefault="00C25DD7" w:rsidP="0019572E">
      <w:pPr>
        <w:pStyle w:val="a3"/>
        <w:tabs>
          <w:tab w:val="left" w:pos="42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F05FA">
        <w:rPr>
          <w:sz w:val="28"/>
          <w:szCs w:val="28"/>
        </w:rPr>
        <w:t>9</w:t>
      </w:r>
      <w:r>
        <w:rPr>
          <w:sz w:val="28"/>
          <w:szCs w:val="28"/>
        </w:rPr>
        <w:t>.10.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 xml:space="preserve"> – китайский язык.</w:t>
      </w:r>
    </w:p>
    <w:p w:rsidR="00642E2B" w:rsidRPr="00A909E5" w:rsidRDefault="00642E2B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A909E5">
        <w:rPr>
          <w:sz w:val="28"/>
          <w:szCs w:val="28"/>
        </w:rPr>
        <w:t>Сформировать оргкомитет школьного этапа Всероссийской олимпиады школьников в следующем составе:</w:t>
      </w:r>
    </w:p>
    <w:p w:rsidR="005A6B9A" w:rsidRDefault="00FB0CB9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Иванова Е.В.</w:t>
      </w:r>
      <w:r w:rsidR="005A6B9A">
        <w:rPr>
          <w:sz w:val="28"/>
          <w:szCs w:val="28"/>
        </w:rPr>
        <w:t>, директор лицея, председатель оргкомитета;</w:t>
      </w:r>
    </w:p>
    <w:p w:rsidR="00642E2B" w:rsidRPr="00FB0CB9" w:rsidRDefault="00DD1ADE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FB0CB9">
        <w:rPr>
          <w:sz w:val="28"/>
          <w:szCs w:val="28"/>
        </w:rPr>
        <w:t xml:space="preserve">Долгова В.М., </w:t>
      </w:r>
      <w:r w:rsidR="00195F15" w:rsidRPr="00FB0CB9">
        <w:rPr>
          <w:sz w:val="28"/>
          <w:szCs w:val="28"/>
        </w:rPr>
        <w:t>заместитель директора</w:t>
      </w:r>
      <w:r w:rsidR="00642E2B" w:rsidRPr="00FB0CB9">
        <w:rPr>
          <w:sz w:val="28"/>
          <w:szCs w:val="28"/>
        </w:rPr>
        <w:t>;</w:t>
      </w:r>
    </w:p>
    <w:p w:rsidR="00FB0CB9" w:rsidRDefault="0019572E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Спасенкова</w:t>
      </w:r>
      <w:proofErr w:type="spellEnd"/>
      <w:r>
        <w:rPr>
          <w:sz w:val="28"/>
          <w:szCs w:val="28"/>
        </w:rPr>
        <w:t xml:space="preserve"> О.В.,</w:t>
      </w:r>
      <w:r w:rsidR="00FB0CB9">
        <w:rPr>
          <w:sz w:val="28"/>
          <w:szCs w:val="28"/>
        </w:rPr>
        <w:t xml:space="preserve"> заместитель директора;</w:t>
      </w:r>
    </w:p>
    <w:p w:rsidR="00195F15" w:rsidRDefault="005A6B9A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proofErr w:type="spellStart"/>
      <w:r w:rsidRPr="00195F15">
        <w:rPr>
          <w:sz w:val="28"/>
          <w:szCs w:val="28"/>
        </w:rPr>
        <w:t>Растемешина</w:t>
      </w:r>
      <w:proofErr w:type="spellEnd"/>
      <w:r w:rsidRPr="00195F15">
        <w:rPr>
          <w:sz w:val="28"/>
          <w:szCs w:val="28"/>
        </w:rPr>
        <w:t xml:space="preserve"> С.М.</w:t>
      </w:r>
      <w:r w:rsidR="00DD1ADE" w:rsidRPr="00195F15">
        <w:rPr>
          <w:sz w:val="28"/>
          <w:szCs w:val="28"/>
        </w:rPr>
        <w:t xml:space="preserve">, </w:t>
      </w:r>
      <w:r w:rsidR="00195F15">
        <w:rPr>
          <w:sz w:val="28"/>
          <w:szCs w:val="28"/>
        </w:rPr>
        <w:t>заместитель директора;</w:t>
      </w:r>
    </w:p>
    <w:p w:rsidR="00195F15" w:rsidRDefault="00CF05FA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О.А.</w:t>
      </w:r>
      <w:r w:rsidR="00195F15" w:rsidRPr="00195F15">
        <w:rPr>
          <w:sz w:val="28"/>
          <w:szCs w:val="28"/>
        </w:rPr>
        <w:t xml:space="preserve">, </w:t>
      </w:r>
      <w:r w:rsidR="00195F15">
        <w:rPr>
          <w:sz w:val="28"/>
          <w:szCs w:val="28"/>
        </w:rPr>
        <w:t>заместитель директора;</w:t>
      </w:r>
    </w:p>
    <w:p w:rsidR="00195F15" w:rsidRPr="00195F15" w:rsidRDefault="0008349D" w:rsidP="00201311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195F15">
        <w:rPr>
          <w:sz w:val="28"/>
          <w:szCs w:val="28"/>
        </w:rPr>
        <w:t xml:space="preserve">Самсонова Т.В., </w:t>
      </w:r>
      <w:r w:rsidR="00195F15" w:rsidRPr="00195F15">
        <w:rPr>
          <w:sz w:val="28"/>
          <w:szCs w:val="28"/>
        </w:rPr>
        <w:t>заместитель директора</w:t>
      </w:r>
    </w:p>
    <w:p w:rsidR="00FF79DE" w:rsidRDefault="00FF79DE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Оргкомитету школьного этапа (ШЭ) олимпиады: </w:t>
      </w:r>
    </w:p>
    <w:p w:rsidR="00FF79DE" w:rsidRDefault="00FF79DE" w:rsidP="00201311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1)обеспечить организацию и проведение ШЭ олимпиады по каждому общеобразовательному предмету в соответствии с Порядком поведения олимпиады;</w:t>
      </w:r>
    </w:p>
    <w:p w:rsidR="00201311" w:rsidRDefault="00FF79DE" w:rsidP="00201311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определить квоты победителей и призеров ШЭ олимпиады в количестве 25% от общего числа участников по каждому предмету; </w:t>
      </w:r>
    </w:p>
    <w:p w:rsidR="00FF79DE" w:rsidRDefault="0019572E" w:rsidP="00201311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обеспечить сбор и хранение </w:t>
      </w:r>
      <w:r w:rsidR="00FF79DE">
        <w:rPr>
          <w:sz w:val="28"/>
          <w:szCs w:val="28"/>
        </w:rPr>
        <w:t xml:space="preserve">письменных согласий родителей (законных представителей) обучающегося, заявившего о </w:t>
      </w:r>
      <w:r w:rsidR="00CF05FA">
        <w:rPr>
          <w:sz w:val="28"/>
          <w:szCs w:val="28"/>
        </w:rPr>
        <w:t>с</w:t>
      </w:r>
      <w:r w:rsidR="00FF79DE">
        <w:rPr>
          <w:sz w:val="28"/>
          <w:szCs w:val="28"/>
        </w:rPr>
        <w:t xml:space="preserve">воем участии в олимпиаде, на сбор, хранение, использование, распространение (передач) и публикацию персональных данных своего несовершеннолетнего ребенка, его олимпиадной работы, в том числе в сети Интернет, а также подтверждений об ознакомлении с Порядком проведения </w:t>
      </w:r>
      <w:proofErr w:type="gramStart"/>
      <w:r w:rsidR="00FF79DE">
        <w:rPr>
          <w:sz w:val="28"/>
          <w:szCs w:val="28"/>
        </w:rPr>
        <w:t>олимпиады</w:t>
      </w:r>
      <w:r w:rsidR="009E1494">
        <w:rPr>
          <w:sz w:val="28"/>
          <w:szCs w:val="28"/>
        </w:rPr>
        <w:t xml:space="preserve">  до</w:t>
      </w:r>
      <w:proofErr w:type="gramEnd"/>
      <w:r w:rsidR="009E149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F05FA">
        <w:rPr>
          <w:sz w:val="28"/>
          <w:szCs w:val="28"/>
        </w:rPr>
        <w:t>5</w:t>
      </w:r>
      <w:r w:rsidR="009E1494">
        <w:rPr>
          <w:sz w:val="28"/>
          <w:szCs w:val="28"/>
        </w:rPr>
        <w:t>.09.</w:t>
      </w:r>
      <w:r w:rsidR="0000710E">
        <w:rPr>
          <w:sz w:val="28"/>
          <w:szCs w:val="28"/>
        </w:rPr>
        <w:t>2024</w:t>
      </w:r>
      <w:r w:rsidR="009E1494">
        <w:rPr>
          <w:sz w:val="28"/>
          <w:szCs w:val="28"/>
        </w:rPr>
        <w:t>г.</w:t>
      </w:r>
      <w:r w:rsidR="00FF79DE">
        <w:rPr>
          <w:sz w:val="28"/>
          <w:szCs w:val="28"/>
        </w:rPr>
        <w:t xml:space="preserve">; </w:t>
      </w:r>
    </w:p>
    <w:p w:rsidR="00FF79DE" w:rsidRPr="00FF79DE" w:rsidRDefault="00FF79DE" w:rsidP="00201311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сбор и хранение всех олимпиадных работ участников в течение 1 календарного года.</w:t>
      </w:r>
    </w:p>
    <w:p w:rsidR="00642E2B" w:rsidRPr="00195F15" w:rsidRDefault="00642E2B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195F15">
        <w:rPr>
          <w:sz w:val="28"/>
          <w:szCs w:val="28"/>
        </w:rPr>
        <w:t>Утвердить состав предметно-методической комиссии (жюри) для проведения, проверки и анализа олимпиадных работ учащихся (Приложение 1).</w:t>
      </w:r>
    </w:p>
    <w:p w:rsidR="00B678DC" w:rsidRDefault="00B678DC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сохранность жизни и здоровья обучающихся во время проведения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.</w:t>
      </w:r>
    </w:p>
    <w:p w:rsidR="00B678DC" w:rsidRDefault="00B678DC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олимпиадных работ, заполнение протоколов в день проведения олимпиады.</w:t>
      </w:r>
    </w:p>
    <w:p w:rsidR="00B678DC" w:rsidRDefault="00B678DC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хранение протоколов жюри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каждому предмету до 31 </w:t>
      </w:r>
      <w:proofErr w:type="gramStart"/>
      <w:r>
        <w:rPr>
          <w:sz w:val="28"/>
          <w:szCs w:val="28"/>
        </w:rPr>
        <w:t>мая  20</w:t>
      </w:r>
      <w:r w:rsidR="00563A95">
        <w:rPr>
          <w:sz w:val="28"/>
          <w:szCs w:val="28"/>
        </w:rPr>
        <w:t>2</w:t>
      </w:r>
      <w:r w:rsidR="00CF05FA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года.</w:t>
      </w:r>
    </w:p>
    <w:p w:rsidR="0008349D" w:rsidRDefault="0008349D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опубликовать на сайте лицея результаты школьного этапа олимпиады по каждому предмет</w:t>
      </w:r>
      <w:r w:rsidR="009E1494">
        <w:rPr>
          <w:sz w:val="28"/>
          <w:szCs w:val="28"/>
        </w:rPr>
        <w:t>, в том числе в срок до 7 календарных дней со дня окончания школьного этапа по соответствующему общеобразовательному предмету – протоколы жюри школьного этапа олимпиады по каждом</w:t>
      </w:r>
      <w:r w:rsidR="002346C8">
        <w:rPr>
          <w:sz w:val="28"/>
          <w:szCs w:val="28"/>
        </w:rPr>
        <w:t>у</w:t>
      </w:r>
      <w:r w:rsidR="009E1494">
        <w:rPr>
          <w:sz w:val="28"/>
          <w:szCs w:val="28"/>
        </w:rPr>
        <w:t xml:space="preserve"> общеобразовательному предмету</w:t>
      </w:r>
      <w:r>
        <w:rPr>
          <w:sz w:val="28"/>
          <w:szCs w:val="28"/>
        </w:rPr>
        <w:t>.</w:t>
      </w:r>
    </w:p>
    <w:p w:rsidR="009E1494" w:rsidRDefault="009E1494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шести олимпиад в онлайн-формате получить не позднее 5 календарных дней до начала олимпиады и раздать участникам олимпиады коды доступа через механизм ВПР. Ответственные: Долгова В.М., </w:t>
      </w:r>
      <w:proofErr w:type="spellStart"/>
      <w:r w:rsidR="00CF05FA">
        <w:rPr>
          <w:sz w:val="28"/>
          <w:szCs w:val="28"/>
        </w:rPr>
        <w:t>Спасенкова</w:t>
      </w:r>
      <w:proofErr w:type="spellEnd"/>
      <w:r w:rsidR="00CF05FA">
        <w:rPr>
          <w:sz w:val="28"/>
          <w:szCs w:val="28"/>
        </w:rPr>
        <w:t xml:space="preserve"> О.В.</w:t>
      </w:r>
      <w:r>
        <w:rPr>
          <w:sz w:val="28"/>
          <w:szCs w:val="28"/>
        </w:rPr>
        <w:t>., учителя-предметники, классные руководители.</w:t>
      </w:r>
    </w:p>
    <w:p w:rsidR="00642E2B" w:rsidRDefault="00642E2B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электронную базу участников муниципального этапа из числа победителей школьного </w:t>
      </w:r>
      <w:proofErr w:type="gramStart"/>
      <w:r>
        <w:rPr>
          <w:sz w:val="28"/>
          <w:szCs w:val="28"/>
        </w:rPr>
        <w:t>этапа  до</w:t>
      </w:r>
      <w:proofErr w:type="gramEnd"/>
      <w:r>
        <w:rPr>
          <w:sz w:val="28"/>
          <w:szCs w:val="28"/>
        </w:rPr>
        <w:t xml:space="preserve"> 01.11.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 w:rsidR="00642E2B" w:rsidRDefault="00642E2B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для участия в муниципальном этапе учащихся </w:t>
      </w:r>
      <w:r w:rsidR="002E0D65">
        <w:rPr>
          <w:sz w:val="28"/>
          <w:szCs w:val="28"/>
        </w:rPr>
        <w:t>7</w:t>
      </w:r>
      <w:r>
        <w:rPr>
          <w:sz w:val="28"/>
          <w:szCs w:val="28"/>
        </w:rPr>
        <w:t xml:space="preserve">-11 классов, победителей муниципального этапа 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>/20</w:t>
      </w:r>
      <w:r w:rsidR="005E694D">
        <w:rPr>
          <w:sz w:val="28"/>
          <w:szCs w:val="28"/>
        </w:rPr>
        <w:t>2</w:t>
      </w:r>
      <w:r w:rsidR="00CF05F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  <w:r w:rsidR="00563A95">
        <w:rPr>
          <w:sz w:val="28"/>
          <w:szCs w:val="28"/>
        </w:rPr>
        <w:t xml:space="preserve"> в соответствии с квотой</w:t>
      </w:r>
      <w:r>
        <w:rPr>
          <w:sz w:val="28"/>
          <w:szCs w:val="28"/>
        </w:rPr>
        <w:t>.</w:t>
      </w:r>
    </w:p>
    <w:p w:rsidR="0008349D" w:rsidRDefault="0008349D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Проанализировать проведение и эффективность участия обучающихся в школьном этапе всероссийской олимпиады школьников и направить анализ в управление образования администрации города Оренбурга до </w:t>
      </w:r>
      <w:r w:rsidR="002346C8">
        <w:rPr>
          <w:sz w:val="28"/>
          <w:szCs w:val="28"/>
        </w:rPr>
        <w:t>3</w:t>
      </w:r>
      <w:r w:rsidR="00CF05FA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2346C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0710E"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 w:rsidR="0008349D" w:rsidRDefault="0008349D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награждение победителей и призеров школьного этапа </w:t>
      </w:r>
      <w:proofErr w:type="gramStart"/>
      <w:r>
        <w:rPr>
          <w:sz w:val="28"/>
          <w:szCs w:val="28"/>
        </w:rPr>
        <w:t>олимпиады</w:t>
      </w:r>
      <w:r w:rsidR="005E694D">
        <w:rPr>
          <w:sz w:val="28"/>
          <w:szCs w:val="28"/>
        </w:rPr>
        <w:t xml:space="preserve">  </w:t>
      </w:r>
      <w:r w:rsidR="00206371">
        <w:rPr>
          <w:sz w:val="28"/>
          <w:szCs w:val="28"/>
        </w:rPr>
        <w:t>до</w:t>
      </w:r>
      <w:proofErr w:type="gramEnd"/>
      <w:r w:rsidR="00206371">
        <w:rPr>
          <w:sz w:val="28"/>
          <w:szCs w:val="28"/>
        </w:rPr>
        <w:t xml:space="preserve"> 14</w:t>
      </w:r>
      <w:r w:rsidR="005E694D">
        <w:rPr>
          <w:sz w:val="28"/>
          <w:szCs w:val="28"/>
        </w:rPr>
        <w:t>.11.</w:t>
      </w:r>
      <w:r w:rsidR="0000710E">
        <w:rPr>
          <w:sz w:val="28"/>
          <w:szCs w:val="28"/>
        </w:rPr>
        <w:t>2024</w:t>
      </w:r>
      <w:r w:rsidR="005E694D">
        <w:rPr>
          <w:sz w:val="28"/>
          <w:szCs w:val="28"/>
        </w:rPr>
        <w:t xml:space="preserve"> г.</w:t>
      </w:r>
      <w:r w:rsidR="00B678DC">
        <w:rPr>
          <w:sz w:val="28"/>
          <w:szCs w:val="28"/>
        </w:rPr>
        <w:t>.</w:t>
      </w:r>
    </w:p>
    <w:p w:rsidR="00533367" w:rsidRPr="00323829" w:rsidRDefault="00642E2B" w:rsidP="00201311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проведение предметных олимпиад в лицее возложить на руководителей МО и </w:t>
      </w:r>
      <w:r w:rsidR="00533367" w:rsidRPr="00323829">
        <w:rPr>
          <w:sz w:val="28"/>
          <w:szCs w:val="28"/>
        </w:rPr>
        <w:t xml:space="preserve"> </w:t>
      </w:r>
      <w:r w:rsidR="005E694D">
        <w:rPr>
          <w:sz w:val="28"/>
          <w:szCs w:val="28"/>
        </w:rPr>
        <w:t>заместителя директора</w:t>
      </w:r>
      <w:r w:rsidR="005928DF">
        <w:rPr>
          <w:sz w:val="28"/>
          <w:szCs w:val="28"/>
        </w:rPr>
        <w:t xml:space="preserve"> </w:t>
      </w:r>
      <w:r w:rsidR="00323829" w:rsidRPr="00323829">
        <w:rPr>
          <w:sz w:val="28"/>
          <w:szCs w:val="28"/>
        </w:rPr>
        <w:t>Долгов</w:t>
      </w:r>
      <w:r w:rsidR="0019589A">
        <w:rPr>
          <w:sz w:val="28"/>
          <w:szCs w:val="28"/>
        </w:rPr>
        <w:t>у</w:t>
      </w:r>
      <w:r w:rsidR="00323829" w:rsidRPr="00323829">
        <w:rPr>
          <w:sz w:val="28"/>
          <w:szCs w:val="28"/>
        </w:rPr>
        <w:t xml:space="preserve"> В.М.</w:t>
      </w:r>
      <w:r w:rsidR="00533367" w:rsidRPr="00323829">
        <w:rPr>
          <w:sz w:val="28"/>
          <w:szCs w:val="28"/>
        </w:rPr>
        <w:t xml:space="preserve"> </w:t>
      </w:r>
    </w:p>
    <w:p w:rsidR="00533367" w:rsidRDefault="00533367" w:rsidP="00533367">
      <w:pPr>
        <w:ind w:left="1080"/>
        <w:jc w:val="both"/>
        <w:rPr>
          <w:sz w:val="28"/>
          <w:szCs w:val="28"/>
        </w:rPr>
      </w:pPr>
    </w:p>
    <w:p w:rsidR="00533367" w:rsidRDefault="00533367" w:rsidP="0053336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8"/>
        <w:gridCol w:w="2798"/>
        <w:gridCol w:w="3149"/>
      </w:tblGrid>
      <w:tr w:rsidR="00533367" w:rsidTr="00533367">
        <w:tc>
          <w:tcPr>
            <w:tcW w:w="3652" w:type="dxa"/>
            <w:hideMark/>
          </w:tcPr>
          <w:p w:rsidR="005E694D" w:rsidRDefault="00533367" w:rsidP="005E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</w:t>
            </w:r>
          </w:p>
          <w:p w:rsidR="00533367" w:rsidRDefault="0053336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533367" w:rsidRDefault="00533367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33367" w:rsidRDefault="005E694D" w:rsidP="00206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206371">
              <w:rPr>
                <w:sz w:val="28"/>
                <w:szCs w:val="28"/>
              </w:rPr>
              <w:t>В. Иванова</w:t>
            </w:r>
          </w:p>
        </w:tc>
      </w:tr>
    </w:tbl>
    <w:p w:rsidR="00533367" w:rsidRDefault="00533367" w:rsidP="00533367">
      <w:pPr>
        <w:rPr>
          <w:sz w:val="28"/>
          <w:szCs w:val="28"/>
        </w:rPr>
      </w:pPr>
    </w:p>
    <w:p w:rsidR="00533367" w:rsidRDefault="00533367" w:rsidP="00533367">
      <w:pPr>
        <w:rPr>
          <w:sz w:val="28"/>
          <w:szCs w:val="28"/>
        </w:rPr>
      </w:pPr>
    </w:p>
    <w:p w:rsidR="00167BD1" w:rsidRPr="0009408F" w:rsidRDefault="0009408F">
      <w:pPr>
        <w:rPr>
          <w:sz w:val="28"/>
          <w:szCs w:val="28"/>
        </w:rPr>
      </w:pPr>
      <w:r w:rsidRPr="0009408F">
        <w:rPr>
          <w:sz w:val="28"/>
          <w:szCs w:val="28"/>
        </w:rPr>
        <w:t>С приказом ознакомлены:</w:t>
      </w:r>
    </w:p>
    <w:p w:rsidR="008966DA" w:rsidRPr="0009408F" w:rsidRDefault="008966DA">
      <w:pPr>
        <w:rPr>
          <w:sz w:val="28"/>
          <w:szCs w:val="28"/>
        </w:rPr>
      </w:pPr>
    </w:p>
    <w:p w:rsidR="002346C8" w:rsidRDefault="002346C8" w:rsidP="00201311">
      <w:pPr>
        <w:rPr>
          <w:sz w:val="28"/>
        </w:rPr>
      </w:pPr>
      <w:proofErr w:type="spellStart"/>
      <w:r>
        <w:rPr>
          <w:sz w:val="28"/>
        </w:rPr>
        <w:t>Балалайкина</w:t>
      </w:r>
      <w:proofErr w:type="spellEnd"/>
      <w:r>
        <w:rPr>
          <w:sz w:val="28"/>
        </w:rPr>
        <w:t xml:space="preserve"> Е.А.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Бережная Н.А.</w:t>
      </w:r>
    </w:p>
    <w:p w:rsidR="00CF05FA" w:rsidRDefault="00CF05FA" w:rsidP="00201311">
      <w:pPr>
        <w:rPr>
          <w:sz w:val="28"/>
        </w:rPr>
      </w:pPr>
      <w:r>
        <w:rPr>
          <w:sz w:val="28"/>
        </w:rPr>
        <w:t>Гришина О.А.</w:t>
      </w:r>
    </w:p>
    <w:p w:rsidR="002346C8" w:rsidRPr="0009408F" w:rsidRDefault="002346C8" w:rsidP="00201311">
      <w:pPr>
        <w:rPr>
          <w:sz w:val="28"/>
        </w:rPr>
      </w:pPr>
      <w:r w:rsidRPr="0009408F">
        <w:rPr>
          <w:sz w:val="28"/>
        </w:rPr>
        <w:t>Долгова В.М.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Левина Ю.М.</w:t>
      </w:r>
    </w:p>
    <w:p w:rsidR="002346C8" w:rsidRDefault="002346C8" w:rsidP="00201311">
      <w:pPr>
        <w:rPr>
          <w:sz w:val="28"/>
        </w:rPr>
      </w:pPr>
      <w:proofErr w:type="spellStart"/>
      <w:r w:rsidRPr="0009408F">
        <w:rPr>
          <w:sz w:val="28"/>
        </w:rPr>
        <w:t>Растемешина</w:t>
      </w:r>
      <w:proofErr w:type="spellEnd"/>
      <w:r w:rsidRPr="0009408F">
        <w:rPr>
          <w:sz w:val="28"/>
        </w:rPr>
        <w:t xml:space="preserve"> С.М.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Савинкова А.С.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Самсонова Т.В.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Синявская Н.В.</w:t>
      </w:r>
    </w:p>
    <w:p w:rsidR="002346C8" w:rsidRDefault="002346C8" w:rsidP="00201311">
      <w:pPr>
        <w:rPr>
          <w:sz w:val="28"/>
        </w:rPr>
      </w:pPr>
      <w:proofErr w:type="spellStart"/>
      <w:r>
        <w:rPr>
          <w:sz w:val="28"/>
        </w:rPr>
        <w:t>Спасенкова</w:t>
      </w:r>
      <w:proofErr w:type="spellEnd"/>
      <w:r>
        <w:rPr>
          <w:sz w:val="28"/>
        </w:rPr>
        <w:t xml:space="preserve"> О.В.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Сытина Ю.В.</w:t>
      </w:r>
    </w:p>
    <w:p w:rsidR="002346C8" w:rsidRDefault="002346C8" w:rsidP="00201311">
      <w:pPr>
        <w:rPr>
          <w:sz w:val="28"/>
        </w:rPr>
      </w:pPr>
      <w:r>
        <w:rPr>
          <w:sz w:val="28"/>
        </w:rPr>
        <w:t>Табашникова В.В.</w:t>
      </w:r>
    </w:p>
    <w:p w:rsidR="002346C8" w:rsidRDefault="002346C8" w:rsidP="00201311">
      <w:pPr>
        <w:rPr>
          <w:sz w:val="28"/>
        </w:rPr>
      </w:pPr>
      <w:proofErr w:type="spellStart"/>
      <w:r>
        <w:rPr>
          <w:sz w:val="28"/>
        </w:rPr>
        <w:t>Хмара</w:t>
      </w:r>
      <w:proofErr w:type="spellEnd"/>
      <w:r>
        <w:rPr>
          <w:sz w:val="28"/>
        </w:rPr>
        <w:t xml:space="preserve"> С.Б.</w:t>
      </w:r>
    </w:p>
    <w:p w:rsidR="005E694D" w:rsidRDefault="005E694D" w:rsidP="0009408F">
      <w:pPr>
        <w:spacing w:line="360" w:lineRule="auto"/>
        <w:rPr>
          <w:sz w:val="28"/>
        </w:rPr>
      </w:pPr>
    </w:p>
    <w:p w:rsidR="005E694D" w:rsidRPr="0009408F" w:rsidRDefault="005E694D" w:rsidP="0009408F">
      <w:pPr>
        <w:spacing w:line="360" w:lineRule="auto"/>
        <w:rPr>
          <w:sz w:val="28"/>
        </w:rPr>
      </w:pPr>
    </w:p>
    <w:p w:rsidR="008966DA" w:rsidRDefault="008966DA"/>
    <w:p w:rsidR="008966DA" w:rsidRDefault="008966DA"/>
    <w:p w:rsidR="00201311" w:rsidRDefault="00201311">
      <w:pPr>
        <w:spacing w:after="200" w:line="276" w:lineRule="auto"/>
      </w:pPr>
      <w:r>
        <w:br w:type="page"/>
      </w:r>
    </w:p>
    <w:p w:rsidR="008966DA" w:rsidRDefault="008966DA"/>
    <w:p w:rsidR="008966DA" w:rsidRDefault="008966DA" w:rsidP="008966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Приложение1</w:t>
      </w:r>
    </w:p>
    <w:p w:rsidR="008966DA" w:rsidRDefault="008966DA" w:rsidP="008966DA">
      <w:pPr>
        <w:jc w:val="center"/>
        <w:rPr>
          <w:b/>
          <w:sz w:val="28"/>
          <w:szCs w:val="28"/>
        </w:rPr>
      </w:pPr>
      <w:r w:rsidRPr="00142397">
        <w:rPr>
          <w:b/>
          <w:sz w:val="28"/>
          <w:szCs w:val="28"/>
        </w:rPr>
        <w:t xml:space="preserve">Состав предметно-методической комиссии (жюри) для проведения, проверки и анализа олимпиадных работ </w:t>
      </w:r>
      <w:r>
        <w:rPr>
          <w:b/>
          <w:sz w:val="28"/>
          <w:szCs w:val="28"/>
        </w:rPr>
        <w:t>об</w:t>
      </w:r>
      <w:r w:rsidRPr="00142397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142397">
        <w:rPr>
          <w:b/>
          <w:sz w:val="28"/>
          <w:szCs w:val="28"/>
        </w:rPr>
        <w:t>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66DA" w:rsidTr="005B55BD">
        <w:tc>
          <w:tcPr>
            <w:tcW w:w="3115" w:type="dxa"/>
          </w:tcPr>
          <w:p w:rsidR="008966DA" w:rsidRDefault="008966DA" w:rsidP="00DD1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8966DA" w:rsidRDefault="008966DA" w:rsidP="00DD1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8966DA" w:rsidRDefault="008966DA" w:rsidP="00DD1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</w:tr>
      <w:tr w:rsidR="005B55BD" w:rsidTr="005B55BD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</w:tcPr>
          <w:p w:rsidR="005B55BD" w:rsidRPr="006E574C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E574C">
              <w:rPr>
                <w:b/>
                <w:sz w:val="28"/>
                <w:szCs w:val="28"/>
              </w:rPr>
              <w:t>Новикова Л.И.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 К.С.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А.А.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Камышников В.С.</w:t>
            </w:r>
          </w:p>
          <w:p w:rsidR="005B55BD" w:rsidRPr="006C0B3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Тукбаев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</w:tr>
      <w:tr w:rsidR="005B55BD" w:rsidTr="005B55BD">
        <w:tc>
          <w:tcPr>
            <w:tcW w:w="3115" w:type="dxa"/>
          </w:tcPr>
          <w:p w:rsidR="005B55BD" w:rsidRDefault="005B55BD" w:rsidP="00B26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30.09.2024</w:t>
            </w:r>
          </w:p>
          <w:p w:rsidR="005B55BD" w:rsidRDefault="005B55BD" w:rsidP="00B264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473849" w:rsidRDefault="005B55BD" w:rsidP="00B264C2">
            <w:pPr>
              <w:jc w:val="center"/>
              <w:rPr>
                <w:sz w:val="28"/>
                <w:szCs w:val="28"/>
              </w:rPr>
            </w:pPr>
            <w:r w:rsidRPr="00473849">
              <w:rPr>
                <w:sz w:val="28"/>
                <w:szCs w:val="28"/>
              </w:rPr>
              <w:t>ОБЖ</w:t>
            </w:r>
          </w:p>
        </w:tc>
        <w:tc>
          <w:tcPr>
            <w:tcW w:w="3115" w:type="dxa"/>
          </w:tcPr>
          <w:p w:rsidR="005B55BD" w:rsidRPr="003D001A" w:rsidRDefault="005B55BD" w:rsidP="00B264C2">
            <w:pPr>
              <w:jc w:val="center"/>
              <w:rPr>
                <w:sz w:val="28"/>
                <w:szCs w:val="28"/>
              </w:rPr>
            </w:pPr>
            <w:r w:rsidRPr="003D001A">
              <w:rPr>
                <w:sz w:val="28"/>
                <w:szCs w:val="28"/>
              </w:rPr>
              <w:t>Кириллов С.Н.</w:t>
            </w:r>
          </w:p>
          <w:p w:rsidR="005B55BD" w:rsidRPr="006C0B3D" w:rsidRDefault="005B55BD" w:rsidP="00B264C2">
            <w:pPr>
              <w:jc w:val="center"/>
              <w:rPr>
                <w:b/>
                <w:sz w:val="28"/>
                <w:szCs w:val="28"/>
              </w:rPr>
            </w:pPr>
            <w:r w:rsidRPr="006C0B3D">
              <w:rPr>
                <w:b/>
                <w:sz w:val="28"/>
                <w:szCs w:val="28"/>
              </w:rPr>
              <w:t>Юдин А.Н.</w:t>
            </w:r>
          </w:p>
          <w:p w:rsidR="005B55BD" w:rsidRDefault="005B55BD" w:rsidP="00B2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В.М.</w:t>
            </w:r>
          </w:p>
          <w:p w:rsidR="005B55BD" w:rsidRDefault="005B55BD" w:rsidP="00B2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Балалайкина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B55BD" w:rsidRPr="003D001A" w:rsidRDefault="005B55BD" w:rsidP="00B2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Растемешина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5B55BD" w:rsidTr="005B55BD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E574C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E574C">
              <w:rPr>
                <w:b/>
                <w:sz w:val="28"/>
                <w:szCs w:val="28"/>
              </w:rPr>
              <w:t>Табашникова В.В.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Н.А,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Коптякова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Можейкина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Полунина Л.А.</w:t>
            </w:r>
          </w:p>
          <w:p w:rsidR="005B55BD" w:rsidRPr="0009408F" w:rsidRDefault="005B55BD" w:rsidP="009308FF">
            <w:pPr>
              <w:jc w:val="center"/>
              <w:rPr>
                <w:sz w:val="28"/>
                <w:szCs w:val="28"/>
              </w:rPr>
            </w:pP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5B55BD" w:rsidRPr="006C0B3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Родная</w:t>
            </w:r>
            <w:r w:rsidRPr="006C0B3D">
              <w:rPr>
                <w:b/>
                <w:sz w:val="28"/>
                <w:szCs w:val="28"/>
              </w:rPr>
              <w:t xml:space="preserve"> Н.В.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Гордова</w:t>
            </w:r>
            <w:proofErr w:type="spellEnd"/>
            <w:r>
              <w:rPr>
                <w:sz w:val="28"/>
                <w:szCs w:val="28"/>
              </w:rPr>
              <w:t xml:space="preserve"> Е.М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Н.А.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Растемешина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5B55BD" w:rsidRPr="003D001A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Байгубекова</w:t>
            </w:r>
            <w:proofErr w:type="spellEnd"/>
            <w:r>
              <w:rPr>
                <w:sz w:val="28"/>
                <w:szCs w:val="28"/>
              </w:rPr>
              <w:t xml:space="preserve"> Р.Ш.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B55BD" w:rsidRPr="002346C8" w:rsidRDefault="005B55BD" w:rsidP="009308FF">
            <w:pPr>
              <w:jc w:val="center"/>
              <w:rPr>
                <w:sz w:val="28"/>
                <w:szCs w:val="28"/>
              </w:rPr>
            </w:pPr>
            <w:r w:rsidRPr="002346C8">
              <w:rPr>
                <w:sz w:val="28"/>
                <w:szCs w:val="28"/>
              </w:rPr>
              <w:t>Березина К.И.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Иноземцева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Муралева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2346C8">
              <w:rPr>
                <w:b/>
                <w:sz w:val="28"/>
                <w:szCs w:val="28"/>
              </w:rPr>
              <w:t>Синявская Н.В.</w:t>
            </w:r>
          </w:p>
          <w:p w:rsidR="005B55BD" w:rsidRPr="002346C8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346C8">
              <w:rPr>
                <w:sz w:val="28"/>
                <w:szCs w:val="28"/>
              </w:rPr>
              <w:t>Барышева</w:t>
            </w:r>
            <w:proofErr w:type="spellEnd"/>
            <w:r w:rsidRPr="002346C8">
              <w:rPr>
                <w:sz w:val="28"/>
                <w:szCs w:val="28"/>
              </w:rPr>
              <w:t xml:space="preserve"> А.С.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Айсина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Бережная Н.А.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 w:rsidRPr="005B55BD">
              <w:rPr>
                <w:sz w:val="28"/>
                <w:szCs w:val="28"/>
              </w:rPr>
              <w:t>Шмаков А.Г.</w:t>
            </w:r>
          </w:p>
          <w:p w:rsidR="005B55BD" w:rsidRP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Растемешина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право</w:t>
            </w:r>
          </w:p>
        </w:tc>
        <w:tc>
          <w:tcPr>
            <w:tcW w:w="3115" w:type="dxa"/>
          </w:tcPr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Айсина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А.Г.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Растемешина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Бережная Н.А.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экономика</w:t>
            </w:r>
          </w:p>
        </w:tc>
        <w:tc>
          <w:tcPr>
            <w:tcW w:w="3115" w:type="dxa"/>
          </w:tcPr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Бережная  Н.А.</w:t>
            </w:r>
            <w:proofErr w:type="gramEnd"/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Н.В.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В.М.</w:t>
            </w:r>
          </w:p>
          <w:p w:rsidR="005B55BD" w:rsidRPr="006C0B3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Последова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22.10.2024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tabs>
                <w:tab w:val="left" w:pos="403"/>
              </w:tabs>
              <w:rPr>
                <w:b/>
                <w:sz w:val="28"/>
                <w:szCs w:val="28"/>
              </w:rPr>
            </w:pPr>
            <w:r w:rsidRPr="006254A3">
              <w:rPr>
                <w:b/>
                <w:sz w:val="28"/>
                <w:szCs w:val="28"/>
              </w:rPr>
              <w:tab/>
            </w:r>
            <w:r w:rsidRPr="006254A3">
              <w:rPr>
                <w:sz w:val="28"/>
                <w:szCs w:val="28"/>
              </w:rPr>
              <w:t>экология</w:t>
            </w:r>
          </w:p>
        </w:tc>
        <w:tc>
          <w:tcPr>
            <w:tcW w:w="3115" w:type="dxa"/>
          </w:tcPr>
          <w:p w:rsidR="005B55BD" w:rsidRPr="003D001A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3D001A">
              <w:rPr>
                <w:b/>
                <w:sz w:val="28"/>
                <w:szCs w:val="28"/>
              </w:rPr>
              <w:t>Загайнова Н.Н.</w:t>
            </w:r>
          </w:p>
          <w:p w:rsidR="005B55BD" w:rsidRPr="003D001A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 w:rsidRPr="003D001A">
              <w:rPr>
                <w:sz w:val="28"/>
                <w:szCs w:val="28"/>
              </w:rPr>
              <w:t>Бурашникова</w:t>
            </w:r>
            <w:proofErr w:type="spellEnd"/>
            <w:r w:rsidRPr="003D001A">
              <w:rPr>
                <w:sz w:val="28"/>
                <w:szCs w:val="28"/>
              </w:rPr>
              <w:t xml:space="preserve"> Т.П.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</w:t>
            </w:r>
            <w:r w:rsidRPr="003D001A">
              <w:rPr>
                <w:sz w:val="28"/>
                <w:szCs w:val="28"/>
              </w:rPr>
              <w:t xml:space="preserve"> Н.В.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 П.С.</w:t>
            </w:r>
          </w:p>
          <w:p w:rsidR="005B55BD" w:rsidRPr="003D001A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5B55BD" w:rsidTr="009308FF">
        <w:tc>
          <w:tcPr>
            <w:tcW w:w="3115" w:type="dxa"/>
          </w:tcPr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142397">
              <w:rPr>
                <w:b/>
                <w:sz w:val="28"/>
                <w:szCs w:val="28"/>
              </w:rPr>
              <w:t>.10.</w:t>
            </w:r>
            <w:r>
              <w:rPr>
                <w:b/>
                <w:sz w:val="28"/>
                <w:szCs w:val="28"/>
              </w:rPr>
              <w:t>2024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А.Г.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Айсина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  <w:p w:rsidR="005B55BD" w:rsidRDefault="005B55BD" w:rsidP="009308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Растемешина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5B55BD" w:rsidRDefault="005B55BD" w:rsidP="00930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Бережная Н.А.</w:t>
            </w:r>
          </w:p>
        </w:tc>
      </w:tr>
      <w:tr w:rsidR="005B55BD" w:rsidTr="003214FB">
        <w:tc>
          <w:tcPr>
            <w:tcW w:w="3115" w:type="dxa"/>
          </w:tcPr>
          <w:p w:rsidR="005B55BD" w:rsidRDefault="005B55BD" w:rsidP="00321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22.10.2019</w:t>
            </w:r>
          </w:p>
          <w:p w:rsidR="005B55BD" w:rsidRDefault="005B55BD" w:rsidP="00321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3214FB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Искусство</w:t>
            </w:r>
            <w:r>
              <w:rPr>
                <w:sz w:val="28"/>
                <w:szCs w:val="28"/>
              </w:rPr>
              <w:t xml:space="preserve"> </w:t>
            </w:r>
            <w:r w:rsidRPr="006254A3">
              <w:rPr>
                <w:sz w:val="28"/>
                <w:szCs w:val="28"/>
              </w:rPr>
              <w:t>(МХК)</w:t>
            </w:r>
          </w:p>
        </w:tc>
        <w:tc>
          <w:tcPr>
            <w:tcW w:w="3115" w:type="dxa"/>
          </w:tcPr>
          <w:p w:rsidR="005B55BD" w:rsidRPr="006E574C" w:rsidRDefault="005B55BD" w:rsidP="00321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Сытина</w:t>
            </w:r>
            <w:r w:rsidRPr="006E574C">
              <w:rPr>
                <w:b/>
                <w:sz w:val="28"/>
                <w:szCs w:val="28"/>
              </w:rPr>
              <w:t xml:space="preserve"> Ю.В.</w:t>
            </w:r>
          </w:p>
          <w:p w:rsidR="005B55BD" w:rsidRDefault="005B55BD" w:rsidP="0032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Р.Р.</w:t>
            </w:r>
          </w:p>
          <w:p w:rsidR="005B55BD" w:rsidRDefault="005B55BD" w:rsidP="0032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В.М.</w:t>
            </w:r>
          </w:p>
          <w:p w:rsidR="005B55BD" w:rsidRDefault="005B55BD" w:rsidP="0032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  <w:p w:rsidR="005B55BD" w:rsidRPr="006C0B3D" w:rsidRDefault="005B55BD" w:rsidP="0032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А.А.</w:t>
            </w:r>
          </w:p>
        </w:tc>
      </w:tr>
      <w:tr w:rsidR="005B55BD" w:rsidTr="001002E3">
        <w:tc>
          <w:tcPr>
            <w:tcW w:w="3115" w:type="dxa"/>
          </w:tcPr>
          <w:p w:rsidR="005B55BD" w:rsidRDefault="005B55BD" w:rsidP="00100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25.10.2024</w:t>
            </w:r>
          </w:p>
          <w:p w:rsidR="005B55BD" w:rsidRDefault="005B55BD" w:rsidP="00100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1002E3">
            <w:pPr>
              <w:jc w:val="center"/>
              <w:rPr>
                <w:b/>
                <w:sz w:val="28"/>
                <w:szCs w:val="28"/>
              </w:rPr>
            </w:pPr>
            <w:r w:rsidRPr="006254A3">
              <w:rPr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5B55BD" w:rsidRPr="002346C8" w:rsidRDefault="005B55BD" w:rsidP="001002E3">
            <w:pPr>
              <w:jc w:val="center"/>
              <w:rPr>
                <w:sz w:val="28"/>
                <w:szCs w:val="28"/>
              </w:rPr>
            </w:pPr>
            <w:r w:rsidRPr="002346C8">
              <w:rPr>
                <w:sz w:val="28"/>
                <w:szCs w:val="28"/>
              </w:rPr>
              <w:t>Березина К.И.</w:t>
            </w:r>
          </w:p>
          <w:p w:rsidR="005B55BD" w:rsidRDefault="005B55BD" w:rsidP="00100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Иноземцева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5B55BD" w:rsidRDefault="005B55BD" w:rsidP="00100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Муралева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:rsidR="005B55BD" w:rsidRDefault="005B55BD" w:rsidP="001002E3">
            <w:pPr>
              <w:jc w:val="center"/>
              <w:rPr>
                <w:b/>
                <w:sz w:val="28"/>
                <w:szCs w:val="28"/>
              </w:rPr>
            </w:pPr>
            <w:r w:rsidRPr="002346C8">
              <w:rPr>
                <w:b/>
                <w:sz w:val="28"/>
                <w:szCs w:val="28"/>
              </w:rPr>
              <w:t>Синявская Н.В.</w:t>
            </w:r>
          </w:p>
          <w:p w:rsidR="005B55BD" w:rsidRPr="002346C8" w:rsidRDefault="005B55BD" w:rsidP="001002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346C8">
              <w:rPr>
                <w:sz w:val="28"/>
                <w:szCs w:val="28"/>
              </w:rPr>
              <w:t>Барышева</w:t>
            </w:r>
            <w:proofErr w:type="spellEnd"/>
            <w:r w:rsidRPr="002346C8">
              <w:rPr>
                <w:sz w:val="28"/>
                <w:szCs w:val="28"/>
              </w:rPr>
              <w:t xml:space="preserve"> А.С.</w:t>
            </w:r>
          </w:p>
        </w:tc>
      </w:tr>
      <w:tr w:rsidR="005B55BD" w:rsidTr="009A2B9F">
        <w:tc>
          <w:tcPr>
            <w:tcW w:w="3115" w:type="dxa"/>
          </w:tcPr>
          <w:p w:rsidR="005B55BD" w:rsidRDefault="005B55BD" w:rsidP="009A2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25.10.2024</w:t>
            </w:r>
          </w:p>
          <w:p w:rsidR="005B55BD" w:rsidRDefault="005B55BD" w:rsidP="009A2B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B55BD" w:rsidRPr="006254A3" w:rsidRDefault="005B55BD" w:rsidP="009A2B9F">
            <w:pPr>
              <w:tabs>
                <w:tab w:val="left" w:pos="34"/>
              </w:tabs>
              <w:rPr>
                <w:b/>
                <w:sz w:val="28"/>
                <w:szCs w:val="28"/>
              </w:rPr>
            </w:pPr>
            <w:r w:rsidRPr="006254A3">
              <w:rPr>
                <w:b/>
                <w:sz w:val="28"/>
                <w:szCs w:val="28"/>
              </w:rPr>
              <w:tab/>
            </w:r>
            <w:r w:rsidRPr="006254A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</w:tcPr>
          <w:p w:rsidR="005B55BD" w:rsidRPr="006E574C" w:rsidRDefault="005B55BD" w:rsidP="009A2B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E574C">
              <w:rPr>
                <w:b/>
                <w:sz w:val="28"/>
                <w:szCs w:val="28"/>
              </w:rPr>
              <w:t>Балалайкина</w:t>
            </w:r>
            <w:proofErr w:type="spellEnd"/>
            <w:r w:rsidRPr="006E574C">
              <w:rPr>
                <w:b/>
                <w:sz w:val="28"/>
                <w:szCs w:val="28"/>
              </w:rPr>
              <w:t xml:space="preserve"> Е.А.</w:t>
            </w:r>
          </w:p>
          <w:p w:rsidR="005B55BD" w:rsidRPr="006C0B3D" w:rsidRDefault="005B55BD" w:rsidP="009A2B9F">
            <w:pPr>
              <w:jc w:val="center"/>
              <w:rPr>
                <w:sz w:val="28"/>
                <w:szCs w:val="28"/>
              </w:rPr>
            </w:pPr>
            <w:r w:rsidRPr="006C0B3D">
              <w:rPr>
                <w:sz w:val="28"/>
                <w:szCs w:val="28"/>
              </w:rPr>
              <w:t>Гасанова С.И.</w:t>
            </w:r>
          </w:p>
          <w:p w:rsidR="005B55BD" w:rsidRPr="006E574C" w:rsidRDefault="005B55BD" w:rsidP="009A2B9F">
            <w:pPr>
              <w:jc w:val="center"/>
              <w:rPr>
                <w:sz w:val="28"/>
                <w:szCs w:val="28"/>
              </w:rPr>
            </w:pPr>
            <w:r w:rsidRPr="006E574C">
              <w:rPr>
                <w:sz w:val="28"/>
                <w:szCs w:val="28"/>
              </w:rPr>
              <w:t>Елистратов Г.В.</w:t>
            </w:r>
          </w:p>
          <w:p w:rsidR="005B55BD" w:rsidRPr="006C0B3D" w:rsidRDefault="005B55BD" w:rsidP="009A2B9F">
            <w:pPr>
              <w:jc w:val="center"/>
              <w:rPr>
                <w:sz w:val="28"/>
                <w:szCs w:val="28"/>
              </w:rPr>
            </w:pPr>
            <w:r w:rsidRPr="006C0B3D">
              <w:rPr>
                <w:sz w:val="28"/>
                <w:szCs w:val="28"/>
              </w:rPr>
              <w:t>Кириллов С.Н.</w:t>
            </w:r>
          </w:p>
          <w:p w:rsidR="005B55BD" w:rsidRDefault="005B55BD" w:rsidP="009A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И.О.</w:t>
            </w:r>
          </w:p>
          <w:p w:rsidR="005B55BD" w:rsidRPr="006C0B3D" w:rsidRDefault="005B55BD" w:rsidP="009A2B9F">
            <w:pPr>
              <w:jc w:val="center"/>
              <w:rPr>
                <w:sz w:val="28"/>
                <w:szCs w:val="28"/>
              </w:rPr>
            </w:pPr>
          </w:p>
        </w:tc>
      </w:tr>
      <w:tr w:rsidR="008966DA" w:rsidTr="005B55BD">
        <w:tc>
          <w:tcPr>
            <w:tcW w:w="3115" w:type="dxa"/>
          </w:tcPr>
          <w:p w:rsidR="002C3CA9" w:rsidRDefault="005B55BD" w:rsidP="00902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29.10.2024</w:t>
            </w:r>
          </w:p>
        </w:tc>
        <w:tc>
          <w:tcPr>
            <w:tcW w:w="3115" w:type="dxa"/>
          </w:tcPr>
          <w:p w:rsidR="008966DA" w:rsidRPr="005B55BD" w:rsidRDefault="005B55BD" w:rsidP="00DD1ADE">
            <w:pPr>
              <w:jc w:val="center"/>
              <w:rPr>
                <w:sz w:val="28"/>
                <w:szCs w:val="28"/>
              </w:rPr>
            </w:pPr>
            <w:r w:rsidRPr="005B55BD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3115" w:type="dxa"/>
          </w:tcPr>
          <w:p w:rsidR="008966DA" w:rsidRDefault="005B55BD" w:rsidP="00DD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М.В.</w:t>
            </w:r>
          </w:p>
          <w:p w:rsidR="005B55BD" w:rsidRDefault="005B55BD" w:rsidP="00DD1A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Объедкова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5B55BD" w:rsidRDefault="005B55BD" w:rsidP="00DD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В.М.</w:t>
            </w:r>
          </w:p>
          <w:p w:rsidR="005B55BD" w:rsidRDefault="005B55BD" w:rsidP="00DD1A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Растемшина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5B55BD" w:rsidRPr="00142397" w:rsidRDefault="005B55BD" w:rsidP="00DD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Табашникова В.В.</w:t>
            </w:r>
          </w:p>
        </w:tc>
      </w:tr>
      <w:tr w:rsidR="00563A95" w:rsidTr="005B55BD">
        <w:tc>
          <w:tcPr>
            <w:tcW w:w="3115" w:type="dxa"/>
          </w:tcPr>
          <w:p w:rsidR="00563A95" w:rsidRDefault="00563A95" w:rsidP="00563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3A95" w:rsidRPr="006254A3" w:rsidRDefault="00563A95" w:rsidP="00DD1A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563A95" w:rsidRPr="002E0D65" w:rsidRDefault="00563A95" w:rsidP="002E0D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66DA" w:rsidRPr="00142397" w:rsidRDefault="008966DA" w:rsidP="008966DA">
      <w:pPr>
        <w:jc w:val="center"/>
        <w:rPr>
          <w:b/>
          <w:sz w:val="28"/>
          <w:szCs w:val="28"/>
        </w:rPr>
      </w:pPr>
    </w:p>
    <w:p w:rsidR="008966DA" w:rsidRDefault="008966DA"/>
    <w:p w:rsidR="00E12F35" w:rsidRDefault="00E12F35"/>
    <w:p w:rsidR="00E12F35" w:rsidRDefault="00E12F35"/>
    <w:p w:rsidR="00E12F35" w:rsidRDefault="00E12F3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045D05" w:rsidRDefault="00045D05"/>
    <w:p w:rsidR="00E12F35" w:rsidRDefault="00E12F35">
      <w:bookmarkStart w:id="0" w:name="_GoBack"/>
      <w:bookmarkEnd w:id="0"/>
    </w:p>
    <w:sectPr w:rsidR="00E12F35" w:rsidSect="00976DD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233"/>
    <w:multiLevelType w:val="hybridMultilevel"/>
    <w:tmpl w:val="49D8322C"/>
    <w:lvl w:ilvl="0" w:tplc="B448B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067212"/>
    <w:multiLevelType w:val="hybridMultilevel"/>
    <w:tmpl w:val="DB444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65CA"/>
    <w:multiLevelType w:val="hybridMultilevel"/>
    <w:tmpl w:val="E8DAA9CE"/>
    <w:lvl w:ilvl="0" w:tplc="8F74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22867"/>
    <w:multiLevelType w:val="hybridMultilevel"/>
    <w:tmpl w:val="5DAAC61A"/>
    <w:lvl w:ilvl="0" w:tplc="F00A452E">
      <w:start w:val="1"/>
      <w:numFmt w:val="decimal"/>
      <w:lvlText w:val="%1."/>
      <w:lvlJc w:val="left"/>
      <w:pPr>
        <w:ind w:left="2119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F974EFB"/>
    <w:multiLevelType w:val="hybridMultilevel"/>
    <w:tmpl w:val="12DE28FA"/>
    <w:lvl w:ilvl="0" w:tplc="6B9E1D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930B84"/>
    <w:multiLevelType w:val="hybridMultilevel"/>
    <w:tmpl w:val="E5C08FC8"/>
    <w:lvl w:ilvl="0" w:tplc="7A325A44">
      <w:start w:val="1"/>
      <w:numFmt w:val="decimal"/>
      <w:lvlText w:val="%1."/>
      <w:lvlJc w:val="left"/>
      <w:pPr>
        <w:ind w:left="249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5"/>
    <w:rsid w:val="0000710E"/>
    <w:rsid w:val="00015A52"/>
    <w:rsid w:val="00032179"/>
    <w:rsid w:val="00045D05"/>
    <w:rsid w:val="0008349D"/>
    <w:rsid w:val="0009408F"/>
    <w:rsid w:val="000A4557"/>
    <w:rsid w:val="000D6D9F"/>
    <w:rsid w:val="000E2458"/>
    <w:rsid w:val="00167BD1"/>
    <w:rsid w:val="001737E1"/>
    <w:rsid w:val="0019572E"/>
    <w:rsid w:val="0019589A"/>
    <w:rsid w:val="00195F15"/>
    <w:rsid w:val="00201311"/>
    <w:rsid w:val="00206371"/>
    <w:rsid w:val="00221A0B"/>
    <w:rsid w:val="00221B2F"/>
    <w:rsid w:val="002346C8"/>
    <w:rsid w:val="00257DBA"/>
    <w:rsid w:val="00284E4D"/>
    <w:rsid w:val="00285A3D"/>
    <w:rsid w:val="002B0EC6"/>
    <w:rsid w:val="002C3CA9"/>
    <w:rsid w:val="002E0D65"/>
    <w:rsid w:val="00323829"/>
    <w:rsid w:val="00327B61"/>
    <w:rsid w:val="00336705"/>
    <w:rsid w:val="00350B88"/>
    <w:rsid w:val="00354A00"/>
    <w:rsid w:val="0039629C"/>
    <w:rsid w:val="00397A08"/>
    <w:rsid w:val="003A4F23"/>
    <w:rsid w:val="003F284D"/>
    <w:rsid w:val="003F491E"/>
    <w:rsid w:val="00403787"/>
    <w:rsid w:val="00446B12"/>
    <w:rsid w:val="00457C3C"/>
    <w:rsid w:val="00473849"/>
    <w:rsid w:val="0049341C"/>
    <w:rsid w:val="004F345C"/>
    <w:rsid w:val="005141BC"/>
    <w:rsid w:val="00533367"/>
    <w:rsid w:val="005450BA"/>
    <w:rsid w:val="00545400"/>
    <w:rsid w:val="0054635B"/>
    <w:rsid w:val="00563A95"/>
    <w:rsid w:val="00565AFA"/>
    <w:rsid w:val="005928DF"/>
    <w:rsid w:val="005A6B9A"/>
    <w:rsid w:val="005B55BD"/>
    <w:rsid w:val="005C04C6"/>
    <w:rsid w:val="005C7179"/>
    <w:rsid w:val="005E694D"/>
    <w:rsid w:val="00615E8D"/>
    <w:rsid w:val="00635F61"/>
    <w:rsid w:val="00642E2B"/>
    <w:rsid w:val="00652396"/>
    <w:rsid w:val="006808F6"/>
    <w:rsid w:val="00697D77"/>
    <w:rsid w:val="006E574C"/>
    <w:rsid w:val="006F4B4A"/>
    <w:rsid w:val="00702FF3"/>
    <w:rsid w:val="00703A99"/>
    <w:rsid w:val="007A25E5"/>
    <w:rsid w:val="007B4AFB"/>
    <w:rsid w:val="00861516"/>
    <w:rsid w:val="00883F3B"/>
    <w:rsid w:val="008961F2"/>
    <w:rsid w:val="008966DA"/>
    <w:rsid w:val="008D0C52"/>
    <w:rsid w:val="008E0B0B"/>
    <w:rsid w:val="008F2A86"/>
    <w:rsid w:val="00900506"/>
    <w:rsid w:val="00902516"/>
    <w:rsid w:val="00914151"/>
    <w:rsid w:val="00956913"/>
    <w:rsid w:val="00971209"/>
    <w:rsid w:val="00976DDA"/>
    <w:rsid w:val="00981EE0"/>
    <w:rsid w:val="009851AA"/>
    <w:rsid w:val="00997462"/>
    <w:rsid w:val="009C7D9A"/>
    <w:rsid w:val="009E1494"/>
    <w:rsid w:val="00A037F5"/>
    <w:rsid w:val="00A12ACD"/>
    <w:rsid w:val="00A909E5"/>
    <w:rsid w:val="00AA3660"/>
    <w:rsid w:val="00AB07B2"/>
    <w:rsid w:val="00AB5B99"/>
    <w:rsid w:val="00AE0F2A"/>
    <w:rsid w:val="00AF3098"/>
    <w:rsid w:val="00B4115E"/>
    <w:rsid w:val="00B678DC"/>
    <w:rsid w:val="00B7250E"/>
    <w:rsid w:val="00B912FD"/>
    <w:rsid w:val="00B97E27"/>
    <w:rsid w:val="00BB7372"/>
    <w:rsid w:val="00BE3090"/>
    <w:rsid w:val="00C25DD7"/>
    <w:rsid w:val="00C32A56"/>
    <w:rsid w:val="00C709C2"/>
    <w:rsid w:val="00CE3390"/>
    <w:rsid w:val="00CF05FA"/>
    <w:rsid w:val="00D256A9"/>
    <w:rsid w:val="00D63A0A"/>
    <w:rsid w:val="00D851F9"/>
    <w:rsid w:val="00DA39DF"/>
    <w:rsid w:val="00DA3A17"/>
    <w:rsid w:val="00DA6B76"/>
    <w:rsid w:val="00DB3E21"/>
    <w:rsid w:val="00DB5A39"/>
    <w:rsid w:val="00DD1ADE"/>
    <w:rsid w:val="00DE51FD"/>
    <w:rsid w:val="00E12F35"/>
    <w:rsid w:val="00E16112"/>
    <w:rsid w:val="00E20838"/>
    <w:rsid w:val="00E26E7B"/>
    <w:rsid w:val="00E57C6A"/>
    <w:rsid w:val="00E76FD2"/>
    <w:rsid w:val="00EC2E1F"/>
    <w:rsid w:val="00EE1504"/>
    <w:rsid w:val="00EF74AE"/>
    <w:rsid w:val="00F42366"/>
    <w:rsid w:val="00F7054E"/>
    <w:rsid w:val="00FB0CB9"/>
    <w:rsid w:val="00FE5341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0E6D9-9DB4-49B5-8227-A1304DE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33367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13">
    <w:name w:val="Font Style13"/>
    <w:basedOn w:val="a0"/>
    <w:rsid w:val="00533367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99"/>
    <w:qFormat/>
    <w:rsid w:val="00336705"/>
    <w:pPr>
      <w:ind w:left="720"/>
      <w:contextualSpacing/>
    </w:pPr>
  </w:style>
  <w:style w:type="table" w:styleId="a4">
    <w:name w:val="Table Grid"/>
    <w:basedOn w:val="a1"/>
    <w:uiPriority w:val="59"/>
    <w:rsid w:val="0089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A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EC2E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\Downloads\&#1086;&#1073;&#1097;&#1080;&#1081;%20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372E-97F2-4A55-AB27-778AE5E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 приказ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</cp:revision>
  <cp:lastPrinted>2023-10-26T11:32:00Z</cp:lastPrinted>
  <dcterms:created xsi:type="dcterms:W3CDTF">2024-09-24T11:48:00Z</dcterms:created>
  <dcterms:modified xsi:type="dcterms:W3CDTF">2024-09-24T11:48:00Z</dcterms:modified>
</cp:coreProperties>
</file>